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249"/>
      </w:tblGrid>
      <w:tr w:rsidR="00FB0506" w:rsidTr="00C5753D">
        <w:tc>
          <w:tcPr>
            <w:tcW w:w="2310" w:type="dxa"/>
            <w:shd w:val="clear" w:color="auto" w:fill="CCC0D9" w:themeFill="accent4" w:themeFillTint="66"/>
          </w:tcPr>
          <w:p w:rsidR="006774FF" w:rsidRDefault="00BE7CCB" w:rsidP="00FB0506">
            <w:pPr>
              <w:jc w:val="center"/>
              <w:rPr>
                <w:sz w:val="28"/>
                <w:szCs w:val="28"/>
              </w:rPr>
            </w:pPr>
            <w:r w:rsidRPr="00BE7CCB">
              <w:rPr>
                <w:sz w:val="28"/>
                <w:szCs w:val="28"/>
              </w:rPr>
              <w:t>Carbon and Water</w:t>
            </w:r>
          </w:p>
          <w:p w:rsidR="00FB0506" w:rsidRPr="00BE7CCB" w:rsidRDefault="006774FF" w:rsidP="00FB0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Cycles</w:t>
            </w:r>
            <w:r w:rsidR="00BE7CCB" w:rsidRPr="00BE7C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FB0506" w:rsidRPr="00A43ABB" w:rsidRDefault="00A43ABB" w:rsidP="00FB0506">
            <w:pPr>
              <w:jc w:val="center"/>
              <w:rPr>
                <w:sz w:val="28"/>
                <w:szCs w:val="28"/>
              </w:rPr>
            </w:pPr>
            <w:r w:rsidRPr="00A43ABB">
              <w:rPr>
                <w:sz w:val="28"/>
                <w:szCs w:val="28"/>
              </w:rPr>
              <w:t>A level Geography</w:t>
            </w:r>
          </w:p>
        </w:tc>
        <w:tc>
          <w:tcPr>
            <w:tcW w:w="2311" w:type="dxa"/>
            <w:shd w:val="clear" w:color="auto" w:fill="auto"/>
          </w:tcPr>
          <w:p w:rsidR="00FB0506" w:rsidRDefault="00FB0506" w:rsidP="006774FF">
            <w:r>
              <w:t>Group N</w:t>
            </w:r>
            <w:r w:rsidR="006774FF">
              <w:t>ame</w:t>
            </w:r>
            <w:r>
              <w:t>:</w:t>
            </w:r>
            <w:r w:rsidR="00820C51">
              <w:t xml:space="preserve"> </w:t>
            </w:r>
          </w:p>
          <w:p w:rsidR="00820C51" w:rsidRPr="00820C51" w:rsidRDefault="00820C51" w:rsidP="006774FF">
            <w:pPr>
              <w:rPr>
                <w:b/>
              </w:rPr>
            </w:pPr>
            <w:r w:rsidRPr="00820C51">
              <w:rPr>
                <w:b/>
                <w:color w:val="FF0000"/>
              </w:rPr>
              <w:t>Emergency data</w:t>
            </w:r>
          </w:p>
        </w:tc>
        <w:tc>
          <w:tcPr>
            <w:tcW w:w="2249" w:type="dxa"/>
            <w:shd w:val="clear" w:color="auto" w:fill="CCC0D9" w:themeFill="accent4" w:themeFillTint="66"/>
          </w:tcPr>
          <w:p w:rsidR="00FB0506" w:rsidRDefault="00B41C08">
            <w:r>
              <w:rPr>
                <w:noProof/>
                <w:lang w:eastAsia="en-GB"/>
              </w:rPr>
              <w:drawing>
                <wp:inline distT="0" distB="0" distL="0" distR="0" wp14:anchorId="686C19D6" wp14:editId="16280980">
                  <wp:extent cx="883978" cy="514350"/>
                  <wp:effectExtent l="0" t="0" r="0" b="0"/>
                  <wp:docPr id="302" name="Picture 302" descr="C:\Users\robinc\AppData\Local\Microsoft\Windows\Temporary Internet Files\Content.Word\Black PDN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inc\AppData\Local\Microsoft\Windows\Temporary Internet Files\Content.Word\Black PDN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78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DDF" w:rsidRDefault="00737DD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9"/>
        <w:gridCol w:w="4309"/>
        <w:gridCol w:w="2602"/>
        <w:gridCol w:w="812"/>
      </w:tblGrid>
      <w:tr w:rsidR="00BE7CCB" w:rsidTr="00A43ABB">
        <w:trPr>
          <w:trHeight w:val="505"/>
        </w:trPr>
        <w:tc>
          <w:tcPr>
            <w:tcW w:w="1469" w:type="dxa"/>
            <w:shd w:val="clear" w:color="auto" w:fill="CCC0D9" w:themeFill="accent4" w:themeFillTint="66"/>
          </w:tcPr>
          <w:p w:rsidR="00BE7CCB" w:rsidRDefault="00BE7CCB">
            <w:r>
              <w:t>Site Name:</w:t>
            </w:r>
          </w:p>
        </w:tc>
        <w:tc>
          <w:tcPr>
            <w:tcW w:w="4309" w:type="dxa"/>
          </w:tcPr>
          <w:p w:rsidR="00BE7CCB" w:rsidRDefault="00820C51">
            <w:r>
              <w:t>Burbage Brook</w:t>
            </w:r>
          </w:p>
          <w:p w:rsidR="00BE7CCB" w:rsidRDefault="00BE7CCB"/>
        </w:tc>
        <w:tc>
          <w:tcPr>
            <w:tcW w:w="2602" w:type="dxa"/>
            <w:shd w:val="clear" w:color="auto" w:fill="CCC0D9" w:themeFill="accent4" w:themeFillTint="66"/>
          </w:tcPr>
          <w:p w:rsidR="00BE7CCB" w:rsidRDefault="00BE7CCB" w:rsidP="00C177E5">
            <w:r>
              <w:t>Distance from source (km)</w:t>
            </w:r>
          </w:p>
        </w:tc>
        <w:tc>
          <w:tcPr>
            <w:tcW w:w="812" w:type="dxa"/>
          </w:tcPr>
          <w:p w:rsidR="00BE7CCB" w:rsidRDefault="00820C51">
            <w:r>
              <w:t>1.5</w:t>
            </w:r>
          </w:p>
        </w:tc>
        <w:bookmarkStart w:id="0" w:name="_GoBack"/>
        <w:bookmarkEnd w:id="0"/>
      </w:tr>
    </w:tbl>
    <w:p w:rsidR="00FB0506" w:rsidRDefault="00FB0506"/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050"/>
        <w:gridCol w:w="311"/>
        <w:gridCol w:w="44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43ABB" w:rsidTr="003F124B">
        <w:tc>
          <w:tcPr>
            <w:tcW w:w="2050" w:type="dxa"/>
            <w:shd w:val="clear" w:color="auto" w:fill="CCC0D9" w:themeFill="accent4" w:themeFillTint="66"/>
          </w:tcPr>
          <w:p w:rsidR="00A43ABB" w:rsidRDefault="00A43ABB" w:rsidP="00AC44DA">
            <w:r>
              <w:t xml:space="preserve">Surface Velocity </w:t>
            </w:r>
            <w:r w:rsidRPr="003908B8">
              <w:rPr>
                <w:i/>
                <w:sz w:val="18"/>
                <w:szCs w:val="18"/>
              </w:rPr>
              <w:t>(</w:t>
            </w:r>
            <w:proofErr w:type="spellStart"/>
            <w:r w:rsidRPr="003908B8">
              <w:rPr>
                <w:i/>
                <w:sz w:val="18"/>
                <w:szCs w:val="18"/>
              </w:rPr>
              <w:t>Bonios</w:t>
            </w:r>
            <w:proofErr w:type="spellEnd"/>
            <w:r w:rsidRPr="003908B8">
              <w:rPr>
                <w:i/>
                <w:sz w:val="18"/>
                <w:szCs w:val="18"/>
              </w:rPr>
              <w:t xml:space="preserve"> over 10m section)</w:t>
            </w:r>
          </w:p>
        </w:tc>
        <w:tc>
          <w:tcPr>
            <w:tcW w:w="752" w:type="dxa"/>
            <w:gridSpan w:val="2"/>
            <w:shd w:val="clear" w:color="auto" w:fill="CCC0D9" w:themeFill="accent4" w:themeFillTint="66"/>
          </w:tcPr>
          <w:p w:rsidR="00A43ABB" w:rsidRDefault="00A43ABB">
            <w:r>
              <w:t>No.1</w:t>
            </w:r>
          </w:p>
        </w:tc>
        <w:tc>
          <w:tcPr>
            <w:tcW w:w="708" w:type="dxa"/>
          </w:tcPr>
          <w:p w:rsidR="00A43ABB" w:rsidRDefault="00A43ABB" w:rsidP="009A499E">
            <w:pPr>
              <w:jc w:val="right"/>
            </w:pPr>
          </w:p>
          <w:p w:rsidR="00A43ABB" w:rsidRDefault="00820C51" w:rsidP="009A499E">
            <w:pPr>
              <w:jc w:val="right"/>
            </w:pPr>
            <w:r>
              <w:t>60</w:t>
            </w:r>
            <w:r w:rsidR="00A43ABB">
              <w:t>s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43ABB" w:rsidRDefault="00A43ABB">
            <w:r>
              <w:t>No.2</w:t>
            </w:r>
          </w:p>
        </w:tc>
        <w:tc>
          <w:tcPr>
            <w:tcW w:w="709" w:type="dxa"/>
          </w:tcPr>
          <w:p w:rsidR="00A43ABB" w:rsidRDefault="00A43ABB" w:rsidP="009A499E">
            <w:pPr>
              <w:jc w:val="right"/>
            </w:pPr>
          </w:p>
          <w:p w:rsidR="00A43ABB" w:rsidRDefault="00820C51" w:rsidP="009A499E">
            <w:pPr>
              <w:jc w:val="right"/>
            </w:pPr>
            <w:r>
              <w:t>23</w:t>
            </w:r>
            <w:r w:rsidR="00A43ABB">
              <w:t>s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43ABB" w:rsidRDefault="00A43ABB">
            <w:r>
              <w:t>No.3</w:t>
            </w:r>
          </w:p>
        </w:tc>
        <w:tc>
          <w:tcPr>
            <w:tcW w:w="708" w:type="dxa"/>
          </w:tcPr>
          <w:p w:rsidR="00A43ABB" w:rsidRDefault="00A43ABB"/>
          <w:p w:rsidR="00A43ABB" w:rsidRDefault="00820C51" w:rsidP="00567B45">
            <w:pPr>
              <w:jc w:val="right"/>
            </w:pPr>
            <w:r>
              <w:t>64</w:t>
            </w:r>
            <w:r w:rsidR="00A43ABB">
              <w:t>s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43ABB" w:rsidRDefault="00A43ABB">
            <w:r>
              <w:t>No.4</w:t>
            </w:r>
          </w:p>
        </w:tc>
        <w:tc>
          <w:tcPr>
            <w:tcW w:w="709" w:type="dxa"/>
          </w:tcPr>
          <w:p w:rsidR="00A43ABB" w:rsidRDefault="00A43ABB"/>
          <w:p w:rsidR="00A43ABB" w:rsidRDefault="00820C51" w:rsidP="00567B45">
            <w:pPr>
              <w:jc w:val="right"/>
            </w:pPr>
            <w:r>
              <w:t>21</w:t>
            </w:r>
            <w:r w:rsidR="00A43ABB">
              <w:t>s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43ABB" w:rsidRDefault="00A43ABB">
            <w:r>
              <w:t>No.5</w:t>
            </w:r>
          </w:p>
        </w:tc>
        <w:tc>
          <w:tcPr>
            <w:tcW w:w="708" w:type="dxa"/>
          </w:tcPr>
          <w:p w:rsidR="00A43ABB" w:rsidRDefault="00A43ABB"/>
          <w:p w:rsidR="00A43ABB" w:rsidRDefault="00820C51" w:rsidP="00567B45">
            <w:pPr>
              <w:jc w:val="right"/>
            </w:pPr>
            <w:r>
              <w:t>67</w:t>
            </w:r>
            <w:r w:rsidR="00A43ABB">
              <w:t>s</w:t>
            </w:r>
          </w:p>
        </w:tc>
      </w:tr>
      <w:tr w:rsidR="00C363DB" w:rsidTr="00C363DB">
        <w:tc>
          <w:tcPr>
            <w:tcW w:w="2361" w:type="dxa"/>
            <w:gridSpan w:val="2"/>
            <w:shd w:val="clear" w:color="auto" w:fill="CCC0D9" w:themeFill="accent4" w:themeFillTint="66"/>
          </w:tcPr>
          <w:p w:rsidR="00C363DB" w:rsidRDefault="00C363DB" w:rsidP="006774FF">
            <w:r>
              <w:t xml:space="preserve">Average Velocity </w:t>
            </w:r>
          </w:p>
        </w:tc>
        <w:tc>
          <w:tcPr>
            <w:tcW w:w="5402" w:type="dxa"/>
            <w:gridSpan w:val="8"/>
          </w:tcPr>
          <w:p w:rsidR="00C363DB" w:rsidRPr="006774FF" w:rsidRDefault="00C363DB" w:rsidP="00B96B80">
            <w:pPr>
              <w:rPr>
                <w:i/>
                <w:sz w:val="18"/>
                <w:szCs w:val="18"/>
              </w:rPr>
            </w:pPr>
            <w:r w:rsidRPr="006774FF">
              <w:rPr>
                <w:i/>
                <w:sz w:val="18"/>
                <w:szCs w:val="18"/>
              </w:rPr>
              <w:t xml:space="preserve">Calculate velocity in metres/sec </w:t>
            </w:r>
            <w:r w:rsidR="002B5C3C">
              <w:rPr>
                <w:i/>
                <w:sz w:val="18"/>
                <w:szCs w:val="18"/>
              </w:rPr>
              <w:t xml:space="preserve"> </w:t>
            </w:r>
            <w:r w:rsidR="00B96B80">
              <w:rPr>
                <w:i/>
                <w:sz w:val="18"/>
                <w:szCs w:val="18"/>
              </w:rPr>
              <w:t>(</w:t>
            </w:r>
            <w:r w:rsidR="002B5C3C">
              <w:rPr>
                <w:i/>
                <w:sz w:val="18"/>
                <w:szCs w:val="18"/>
              </w:rPr>
              <w:t>=</w:t>
            </w:r>
            <w:r w:rsidR="00B96B80">
              <w:rPr>
                <w:i/>
                <w:sz w:val="18"/>
                <w:szCs w:val="18"/>
              </w:rPr>
              <w:t xml:space="preserve"> 10/</w:t>
            </w:r>
            <w:r w:rsidR="002B5C3C">
              <w:rPr>
                <w:i/>
                <w:sz w:val="18"/>
                <w:szCs w:val="18"/>
              </w:rPr>
              <w:t xml:space="preserve"> Average time </w:t>
            </w:r>
            <w:r w:rsidR="00B96B8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C363DB" w:rsidRPr="006774FF" w:rsidRDefault="00820C51" w:rsidP="00C363DB">
            <w:pPr>
              <w:jc w:val="right"/>
            </w:pPr>
            <w:r>
              <w:t xml:space="preserve">0.22 </w:t>
            </w:r>
            <w:r w:rsidR="00C363DB" w:rsidRPr="006774FF">
              <w:t>m/s</w:t>
            </w:r>
          </w:p>
        </w:tc>
      </w:tr>
    </w:tbl>
    <w:p w:rsidR="00C95D74" w:rsidRDefault="00C95D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275"/>
      </w:tblGrid>
      <w:tr w:rsidR="00AC44DA" w:rsidTr="00C5753D">
        <w:tc>
          <w:tcPr>
            <w:tcW w:w="7905" w:type="dxa"/>
            <w:shd w:val="clear" w:color="auto" w:fill="CCC0D9" w:themeFill="accent4" w:themeFillTint="66"/>
          </w:tcPr>
          <w:p w:rsidR="00857668" w:rsidRDefault="00A45FEF" w:rsidP="006774FF">
            <w:r>
              <w:t>Channel Width</w:t>
            </w:r>
            <w:r w:rsidR="006774FF">
              <w:t xml:space="preserve"> </w:t>
            </w:r>
            <w:r w:rsidR="006774FF" w:rsidRPr="006774FF">
              <w:rPr>
                <w:i/>
                <w:sz w:val="18"/>
                <w:szCs w:val="18"/>
              </w:rPr>
              <w:t xml:space="preserve">(metres, </w:t>
            </w:r>
            <w:r w:rsidR="006774FF" w:rsidRPr="006774FF">
              <w:rPr>
                <w:b/>
                <w:i/>
                <w:sz w:val="18"/>
                <w:szCs w:val="18"/>
              </w:rPr>
              <w:t>not centimet</w:t>
            </w:r>
            <w:r w:rsidR="006774FF">
              <w:rPr>
                <w:b/>
                <w:i/>
                <w:sz w:val="18"/>
                <w:szCs w:val="18"/>
              </w:rPr>
              <w:t>re</w:t>
            </w:r>
            <w:r w:rsidR="006774FF" w:rsidRPr="006774FF">
              <w:rPr>
                <w:b/>
                <w:i/>
                <w:sz w:val="18"/>
                <w:szCs w:val="18"/>
              </w:rPr>
              <w:t>s</w:t>
            </w:r>
            <w:r w:rsidR="006774FF" w:rsidRPr="006774F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AC44DA" w:rsidRPr="006774FF" w:rsidRDefault="00820C51" w:rsidP="00AC44DA">
            <w:pPr>
              <w:jc w:val="right"/>
            </w:pPr>
            <w:r>
              <w:t xml:space="preserve">2.1 </w:t>
            </w:r>
            <w:r w:rsidR="00AC44DA" w:rsidRPr="006774FF">
              <w:t>m</w:t>
            </w:r>
          </w:p>
        </w:tc>
      </w:tr>
    </w:tbl>
    <w:p w:rsidR="00034717" w:rsidRDefault="00034717" w:rsidP="001F06FF">
      <w:pPr>
        <w:rPr>
          <w:b/>
        </w:rPr>
      </w:pPr>
    </w:p>
    <w:p w:rsidR="001F06FF" w:rsidRDefault="00A62842" w:rsidP="001F06FF">
      <w:r w:rsidRPr="00A62842">
        <w:rPr>
          <w:b/>
        </w:rPr>
        <w:t xml:space="preserve">Measure the depth at </w:t>
      </w:r>
      <w:r w:rsidR="00BE7CCB">
        <w:rPr>
          <w:b/>
        </w:rPr>
        <w:t>5</w:t>
      </w:r>
      <w:r w:rsidRPr="00A62842">
        <w:rPr>
          <w:b/>
        </w:rPr>
        <w:t xml:space="preserve"> places</w:t>
      </w:r>
      <w:r w:rsidR="00BE7CCB">
        <w:t>: at each bank, in the middle and at ¼ and 3/4 the way across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601"/>
        <w:gridCol w:w="1982"/>
        <w:gridCol w:w="1597"/>
      </w:tblGrid>
      <w:tr w:rsidR="00D421C8" w:rsidTr="00C5753D">
        <w:trPr>
          <w:trHeight w:val="812"/>
        </w:trPr>
        <w:tc>
          <w:tcPr>
            <w:tcW w:w="5601" w:type="dxa"/>
            <w:shd w:val="clear" w:color="auto" w:fill="CCC0D9" w:themeFill="accent4" w:themeFillTint="66"/>
          </w:tcPr>
          <w:p w:rsidR="00D421C8" w:rsidRDefault="00D421C8" w:rsidP="00857668">
            <w:r>
              <w:t xml:space="preserve">Channel Depth </w:t>
            </w:r>
            <w:r w:rsidRPr="006774FF">
              <w:rPr>
                <w:i/>
                <w:sz w:val="18"/>
                <w:szCs w:val="18"/>
              </w:rPr>
              <w:t>(metres)</w:t>
            </w:r>
          </w:p>
          <w:p w:rsidR="00D421C8" w:rsidRPr="003908B8" w:rsidRDefault="00D421C8" w:rsidP="00FA64E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CCC0D9" w:themeFill="accent4" w:themeFillTint="66"/>
          </w:tcPr>
          <w:p w:rsidR="00D421C8" w:rsidRDefault="00D421C8" w:rsidP="00AC44DA">
            <w:r>
              <w:t>Distance across (m)</w:t>
            </w:r>
          </w:p>
        </w:tc>
        <w:tc>
          <w:tcPr>
            <w:tcW w:w="1597" w:type="dxa"/>
            <w:shd w:val="clear" w:color="auto" w:fill="CCC0D9" w:themeFill="accent4" w:themeFillTint="66"/>
          </w:tcPr>
          <w:p w:rsidR="00D421C8" w:rsidRDefault="00D421C8" w:rsidP="00AC44DA">
            <w:r>
              <w:t>Depth (m)</w:t>
            </w:r>
          </w:p>
        </w:tc>
      </w:tr>
      <w:tr w:rsidR="00D421C8" w:rsidTr="00C5753D">
        <w:trPr>
          <w:trHeight w:val="397"/>
        </w:trPr>
        <w:tc>
          <w:tcPr>
            <w:tcW w:w="5601" w:type="dxa"/>
          </w:tcPr>
          <w:p w:rsidR="00D421C8" w:rsidRPr="00567B45" w:rsidRDefault="00D421C8" w:rsidP="00186AB9">
            <w:pPr>
              <w:tabs>
                <w:tab w:val="right" w:pos="2586"/>
              </w:tabs>
              <w:jc w:val="right"/>
              <w:rPr>
                <w:b/>
              </w:rPr>
            </w:pPr>
            <w:r w:rsidRPr="00567B4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F121EE6" wp14:editId="353828EF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635</wp:posOffset>
                      </wp:positionV>
                      <wp:extent cx="266700" cy="24765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C8" w:rsidRPr="0090473E" w:rsidRDefault="00D421C8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6.75pt;margin-top:.05pt;width:21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" filled="f" stroked="f">
                      <v:textbox>
                        <w:txbxContent>
                          <w:p w:rsidR="00D421C8" w:rsidRPr="0090473E" w:rsidRDefault="00D421C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B4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6872853" wp14:editId="4A22C74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10160</wp:posOffset>
                      </wp:positionV>
                      <wp:extent cx="266700" cy="276225"/>
                      <wp:effectExtent l="0" t="0" r="0" b="0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C8" w:rsidRPr="00C07D2A" w:rsidRDefault="00D421C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6pt;margin-top:.8pt;width:21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" filled="f" stroked="f">
                      <v:textbox>
                        <w:txbxContent>
                          <w:p w:rsidR="00D421C8" w:rsidRPr="00C07D2A" w:rsidRDefault="00D421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B4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343C171" wp14:editId="4960CCF0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3175</wp:posOffset>
                      </wp:positionV>
                      <wp:extent cx="257175" cy="2476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C8" w:rsidRPr="00186AB9" w:rsidRDefault="00D421C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8.25pt;margin-top:.25pt;width:20.2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" filled="f" stroked="f">
                      <v:textbox>
                        <w:txbxContent>
                          <w:p w:rsidR="00D421C8" w:rsidRPr="00186AB9" w:rsidRDefault="00D421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B4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1A2F891" wp14:editId="0426A34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635</wp:posOffset>
                      </wp:positionV>
                      <wp:extent cx="257175" cy="24765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C8" w:rsidRPr="00186AB9" w:rsidRDefault="00D421C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86AB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3.5pt;margin-top:.05pt;width:20.2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" filled="f" stroked="f">
                      <v:textbox>
                        <w:txbxContent>
                          <w:p w:rsidR="00D421C8" w:rsidRPr="00186AB9" w:rsidRDefault="00D421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6AB9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B4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9538588" wp14:editId="743693F6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12700</wp:posOffset>
                      </wp:positionV>
                      <wp:extent cx="257175" cy="247650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C8" w:rsidRPr="00186AB9" w:rsidRDefault="00D421C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85.25pt;margin-top:1pt;width:20.2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" filled="f" stroked="f">
                      <v:textbox>
                        <w:txbxContent>
                          <w:p w:rsidR="00D421C8" w:rsidRPr="00186AB9" w:rsidRDefault="00D421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B4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CD7313C" wp14:editId="1688C828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8255</wp:posOffset>
                      </wp:positionV>
                      <wp:extent cx="257175" cy="238125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C8" w:rsidRPr="00186AB9" w:rsidRDefault="00D421C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3.35pt;margin-top:.65pt;width:20.2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" filled="f" stroked="f">
                      <v:textbox>
                        <w:txbxContent>
                          <w:p w:rsidR="00D421C8" w:rsidRPr="00186AB9" w:rsidRDefault="00D421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B4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87355AA" wp14:editId="1BAA17E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</wp:posOffset>
                      </wp:positionV>
                      <wp:extent cx="257175" cy="24765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C8" w:rsidRPr="00107C37" w:rsidRDefault="00D421C8">
                                  <w:pPr>
                                    <w:rPr>
                                      <w:b/>
                                    </w:rPr>
                                  </w:pPr>
                                  <w:r w:rsidRPr="00107C37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.5pt;margin-top:.25pt;width:20.2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" filled="f" stroked="f">
                      <v:textbox>
                        <w:txbxContent>
                          <w:p w:rsidR="00D421C8" w:rsidRPr="00107C37" w:rsidRDefault="00D421C8">
                            <w:pPr>
                              <w:rPr>
                                <w:b/>
                              </w:rPr>
                            </w:pPr>
                            <w:r w:rsidRPr="00107C37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ab/>
            </w:r>
            <w:r w:rsidRPr="00107C37">
              <w:rPr>
                <w:b/>
              </w:rPr>
              <w:t>1</w:t>
            </w:r>
            <w:r w:rsidRPr="00567B4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63B4C9" wp14:editId="771B61E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161925</wp:posOffset>
                      </wp:positionV>
                      <wp:extent cx="0" cy="0"/>
                      <wp:effectExtent l="0" t="0" r="0" b="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3pt;margin-top:12.75pt;width:0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2" w:type="dxa"/>
          </w:tcPr>
          <w:p w:rsidR="00D421C8" w:rsidRDefault="00D421C8" w:rsidP="00E97DF4">
            <w:pPr>
              <w:jc w:val="center"/>
            </w:pPr>
            <w:r>
              <w:t>0</w:t>
            </w:r>
          </w:p>
        </w:tc>
        <w:tc>
          <w:tcPr>
            <w:tcW w:w="1597" w:type="dxa"/>
          </w:tcPr>
          <w:p w:rsidR="00D421C8" w:rsidRDefault="00820C51" w:rsidP="00E97DF4">
            <w:pPr>
              <w:jc w:val="center"/>
            </w:pPr>
            <w:r>
              <w:t>0.14</w:t>
            </w:r>
          </w:p>
        </w:tc>
      </w:tr>
      <w:tr w:rsidR="00820C51" w:rsidTr="00C5753D">
        <w:trPr>
          <w:trHeight w:val="397"/>
        </w:trPr>
        <w:tc>
          <w:tcPr>
            <w:tcW w:w="5601" w:type="dxa"/>
          </w:tcPr>
          <w:p w:rsidR="00820C51" w:rsidRPr="00567B45" w:rsidRDefault="00820C51" w:rsidP="00857668">
            <w:pPr>
              <w:jc w:val="right"/>
              <w:rPr>
                <w:b/>
              </w:rPr>
            </w:pPr>
            <w:r w:rsidRPr="00107C3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086CCED" wp14:editId="7E70985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-10160</wp:posOffset>
                      </wp:positionV>
                      <wp:extent cx="0" cy="57150"/>
                      <wp:effectExtent l="133350" t="114300" r="133350" b="571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10.5pt;margin-top:-.8pt;width:0;height: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" strokecolor="#00b0f0" strokeweight="2.25pt">
                      <v:stroke endarrow="open"/>
                    </v:shape>
                  </w:pict>
                </mc:Fallback>
              </mc:AlternateContent>
            </w:r>
            <w:r w:rsidRPr="00107C3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091C96E" wp14:editId="33E949DE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-13335</wp:posOffset>
                      </wp:positionV>
                      <wp:extent cx="9525" cy="542925"/>
                      <wp:effectExtent l="133350" t="19050" r="66675" b="4762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42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54.85pt;margin-top:-1.05pt;width:.75pt;height:42.7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" strokecolor="#00b0f0" strokeweight="2.25pt">
                      <v:stroke endarrow="open"/>
                    </v:shape>
                  </w:pict>
                </mc:Fallback>
              </mc:AlternateContent>
            </w:r>
            <w:r w:rsidRPr="00107C3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7C39960" wp14:editId="45DFB58A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27940</wp:posOffset>
                      </wp:positionV>
                      <wp:extent cx="0" cy="552450"/>
                      <wp:effectExtent l="133350" t="0" r="57150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95.25pt;margin-top:2.2pt;width:0;height:43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" strokecolor="#00b0f0" strokeweight="2.25pt">
                      <v:stroke endarrow="open"/>
                    </v:shape>
                  </w:pict>
                </mc:Fallback>
              </mc:AlternateContent>
            </w:r>
            <w:r w:rsidRPr="00107C3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2445BC8" wp14:editId="0381C9AC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23495</wp:posOffset>
                      </wp:positionV>
                      <wp:extent cx="0" cy="628650"/>
                      <wp:effectExtent l="133350" t="0" r="57150" b="571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28.1pt;margin-top:1.85pt;width:0;height:49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" strokecolor="#00b0f0" strokeweight="2.25pt">
                      <v:stroke endarrow="open"/>
                    </v:shape>
                  </w:pict>
                </mc:Fallback>
              </mc:AlternateContent>
            </w:r>
            <w:r w:rsidRPr="00107C3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227FF0" wp14:editId="3792D35C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24765</wp:posOffset>
                      </wp:positionV>
                      <wp:extent cx="0" cy="609600"/>
                      <wp:effectExtent l="133350" t="0" r="57150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169.5pt;margin-top:1.95pt;width:0;height:48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" strokecolor="#00b0f0" strokeweight="2.25pt">
                      <v:stroke endarrow="open"/>
                    </v:shape>
                  </w:pict>
                </mc:Fallback>
              </mc:AlternateContent>
            </w:r>
            <w:r w:rsidRPr="0090473E"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C33A9B" wp14:editId="5AABF90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-13335</wp:posOffset>
                      </wp:positionV>
                      <wp:extent cx="2181225" cy="704850"/>
                      <wp:effectExtent l="0" t="0" r="28575" b="1905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704850"/>
                              </a:xfrm>
                              <a:custGeom>
                                <a:avLst/>
                                <a:gdLst>
                                  <a:gd name="connsiteX0" fmla="*/ 0 w 1381125"/>
                                  <a:gd name="connsiteY0" fmla="*/ 0 h 714375"/>
                                  <a:gd name="connsiteX1" fmla="*/ 47625 w 1381125"/>
                                  <a:gd name="connsiteY1" fmla="*/ 28575 h 714375"/>
                                  <a:gd name="connsiteX2" fmla="*/ 85725 w 1381125"/>
                                  <a:gd name="connsiteY2" fmla="*/ 85725 h 714375"/>
                                  <a:gd name="connsiteX3" fmla="*/ 123825 w 1381125"/>
                                  <a:gd name="connsiteY3" fmla="*/ 142875 h 714375"/>
                                  <a:gd name="connsiteX4" fmla="*/ 142875 w 1381125"/>
                                  <a:gd name="connsiteY4" fmla="*/ 171450 h 714375"/>
                                  <a:gd name="connsiteX5" fmla="*/ 171450 w 1381125"/>
                                  <a:gd name="connsiteY5" fmla="*/ 190500 h 714375"/>
                                  <a:gd name="connsiteX6" fmla="*/ 219075 w 1381125"/>
                                  <a:gd name="connsiteY6" fmla="*/ 266700 h 714375"/>
                                  <a:gd name="connsiteX7" fmla="*/ 257175 w 1381125"/>
                                  <a:gd name="connsiteY7" fmla="*/ 323850 h 714375"/>
                                  <a:gd name="connsiteX8" fmla="*/ 276225 w 1381125"/>
                                  <a:gd name="connsiteY8" fmla="*/ 352425 h 714375"/>
                                  <a:gd name="connsiteX9" fmla="*/ 304800 w 1381125"/>
                                  <a:gd name="connsiteY9" fmla="*/ 381000 h 714375"/>
                                  <a:gd name="connsiteX10" fmla="*/ 342900 w 1381125"/>
                                  <a:gd name="connsiteY10" fmla="*/ 428625 h 714375"/>
                                  <a:gd name="connsiteX11" fmla="*/ 381000 w 1381125"/>
                                  <a:gd name="connsiteY11" fmla="*/ 466725 h 714375"/>
                                  <a:gd name="connsiteX12" fmla="*/ 419100 w 1381125"/>
                                  <a:gd name="connsiteY12" fmla="*/ 523875 h 714375"/>
                                  <a:gd name="connsiteX13" fmla="*/ 438150 w 1381125"/>
                                  <a:gd name="connsiteY13" fmla="*/ 552450 h 714375"/>
                                  <a:gd name="connsiteX14" fmla="*/ 466725 w 1381125"/>
                                  <a:gd name="connsiteY14" fmla="*/ 571500 h 714375"/>
                                  <a:gd name="connsiteX15" fmla="*/ 485775 w 1381125"/>
                                  <a:gd name="connsiteY15" fmla="*/ 600075 h 714375"/>
                                  <a:gd name="connsiteX16" fmla="*/ 514350 w 1381125"/>
                                  <a:gd name="connsiteY16" fmla="*/ 609600 h 714375"/>
                                  <a:gd name="connsiteX17" fmla="*/ 571500 w 1381125"/>
                                  <a:gd name="connsiteY17" fmla="*/ 638175 h 714375"/>
                                  <a:gd name="connsiteX18" fmla="*/ 628650 w 1381125"/>
                                  <a:gd name="connsiteY18" fmla="*/ 628650 h 714375"/>
                                  <a:gd name="connsiteX19" fmla="*/ 685800 w 1381125"/>
                                  <a:gd name="connsiteY19" fmla="*/ 590550 h 714375"/>
                                  <a:gd name="connsiteX20" fmla="*/ 714375 w 1381125"/>
                                  <a:gd name="connsiteY20" fmla="*/ 581025 h 714375"/>
                                  <a:gd name="connsiteX21" fmla="*/ 762000 w 1381125"/>
                                  <a:gd name="connsiteY21" fmla="*/ 590550 h 714375"/>
                                  <a:gd name="connsiteX22" fmla="*/ 828675 w 1381125"/>
                                  <a:gd name="connsiteY22" fmla="*/ 676275 h 714375"/>
                                  <a:gd name="connsiteX23" fmla="*/ 885825 w 1381125"/>
                                  <a:gd name="connsiteY23" fmla="*/ 704850 h 714375"/>
                                  <a:gd name="connsiteX24" fmla="*/ 914400 w 1381125"/>
                                  <a:gd name="connsiteY24" fmla="*/ 695325 h 714375"/>
                                  <a:gd name="connsiteX25" fmla="*/ 933450 w 1381125"/>
                                  <a:gd name="connsiteY25" fmla="*/ 666750 h 714375"/>
                                  <a:gd name="connsiteX26" fmla="*/ 1038225 w 1381125"/>
                                  <a:gd name="connsiteY26" fmla="*/ 676275 h 714375"/>
                                  <a:gd name="connsiteX27" fmla="*/ 1066800 w 1381125"/>
                                  <a:gd name="connsiteY27" fmla="*/ 695325 h 714375"/>
                                  <a:gd name="connsiteX28" fmla="*/ 1123950 w 1381125"/>
                                  <a:gd name="connsiteY28" fmla="*/ 714375 h 714375"/>
                                  <a:gd name="connsiteX29" fmla="*/ 1200150 w 1381125"/>
                                  <a:gd name="connsiteY29" fmla="*/ 695325 h 714375"/>
                                  <a:gd name="connsiteX30" fmla="*/ 1228725 w 1381125"/>
                                  <a:gd name="connsiteY30" fmla="*/ 685800 h 714375"/>
                                  <a:gd name="connsiteX31" fmla="*/ 1238250 w 1381125"/>
                                  <a:gd name="connsiteY31" fmla="*/ 657225 h 714375"/>
                                  <a:gd name="connsiteX32" fmla="*/ 1362075 w 1381125"/>
                                  <a:gd name="connsiteY32" fmla="*/ 628650 h 714375"/>
                                  <a:gd name="connsiteX33" fmla="*/ 1362075 w 1381125"/>
                                  <a:gd name="connsiteY33" fmla="*/ 438150 h 714375"/>
                                  <a:gd name="connsiteX34" fmla="*/ 1343025 w 1381125"/>
                                  <a:gd name="connsiteY34" fmla="*/ 342900 h 714375"/>
                                  <a:gd name="connsiteX35" fmla="*/ 1352550 w 1381125"/>
                                  <a:gd name="connsiteY35" fmla="*/ 190500 h 714375"/>
                                  <a:gd name="connsiteX36" fmla="*/ 1371600 w 1381125"/>
                                  <a:gd name="connsiteY36" fmla="*/ 133350 h 714375"/>
                                  <a:gd name="connsiteX37" fmla="*/ 1381125 w 1381125"/>
                                  <a:gd name="connsiteY37" fmla="*/ 104775 h 714375"/>
                                  <a:gd name="connsiteX38" fmla="*/ 1371600 w 1381125"/>
                                  <a:gd name="connsiteY38" fmla="*/ 19050 h 714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381125" h="714375">
                                    <a:moveTo>
                                      <a:pt x="0" y="0"/>
                                    </a:moveTo>
                                    <a:cubicBezTo>
                                      <a:pt x="15875" y="9525"/>
                                      <a:pt x="34534" y="15484"/>
                                      <a:pt x="47625" y="28575"/>
                                    </a:cubicBezTo>
                                    <a:cubicBezTo>
                                      <a:pt x="63814" y="44764"/>
                                      <a:pt x="73025" y="66675"/>
                                      <a:pt x="85725" y="85725"/>
                                    </a:cubicBezTo>
                                    <a:lnTo>
                                      <a:pt x="123825" y="142875"/>
                                    </a:lnTo>
                                    <a:cubicBezTo>
                                      <a:pt x="130175" y="152400"/>
                                      <a:pt x="133350" y="165100"/>
                                      <a:pt x="142875" y="171450"/>
                                    </a:cubicBezTo>
                                    <a:lnTo>
                                      <a:pt x="171450" y="190500"/>
                                    </a:lnTo>
                                    <a:cubicBezTo>
                                      <a:pt x="194120" y="258510"/>
                                      <a:pt x="173792" y="236511"/>
                                      <a:pt x="219075" y="266700"/>
                                    </a:cubicBezTo>
                                    <a:lnTo>
                                      <a:pt x="257175" y="323850"/>
                                    </a:lnTo>
                                    <a:cubicBezTo>
                                      <a:pt x="263525" y="333375"/>
                                      <a:pt x="268130" y="344330"/>
                                      <a:pt x="276225" y="352425"/>
                                    </a:cubicBezTo>
                                    <a:lnTo>
                                      <a:pt x="304800" y="381000"/>
                                    </a:lnTo>
                                    <a:cubicBezTo>
                                      <a:pt x="328741" y="452824"/>
                                      <a:pt x="293661" y="367077"/>
                                      <a:pt x="342900" y="428625"/>
                                    </a:cubicBezTo>
                                    <a:cubicBezTo>
                                      <a:pt x="379845" y="474807"/>
                                      <a:pt x="318655" y="445943"/>
                                      <a:pt x="381000" y="466725"/>
                                    </a:cubicBezTo>
                                    <a:lnTo>
                                      <a:pt x="419100" y="523875"/>
                                    </a:lnTo>
                                    <a:cubicBezTo>
                                      <a:pt x="425450" y="533400"/>
                                      <a:pt x="428625" y="546100"/>
                                      <a:pt x="438150" y="552450"/>
                                    </a:cubicBezTo>
                                    <a:lnTo>
                                      <a:pt x="466725" y="571500"/>
                                    </a:lnTo>
                                    <a:cubicBezTo>
                                      <a:pt x="473075" y="581025"/>
                                      <a:pt x="476836" y="592924"/>
                                      <a:pt x="485775" y="600075"/>
                                    </a:cubicBezTo>
                                    <a:cubicBezTo>
                                      <a:pt x="493615" y="606347"/>
                                      <a:pt x="505370" y="605110"/>
                                      <a:pt x="514350" y="609600"/>
                                    </a:cubicBezTo>
                                    <a:cubicBezTo>
                                      <a:pt x="588208" y="646529"/>
                                      <a:pt x="499676" y="614234"/>
                                      <a:pt x="571500" y="638175"/>
                                    </a:cubicBezTo>
                                    <a:cubicBezTo>
                                      <a:pt x="590550" y="635000"/>
                                      <a:pt x="610823" y="636078"/>
                                      <a:pt x="628650" y="628650"/>
                                    </a:cubicBezTo>
                                    <a:cubicBezTo>
                                      <a:pt x="649784" y="619844"/>
                                      <a:pt x="664080" y="597790"/>
                                      <a:pt x="685800" y="590550"/>
                                    </a:cubicBezTo>
                                    <a:lnTo>
                                      <a:pt x="714375" y="581025"/>
                                    </a:lnTo>
                                    <a:cubicBezTo>
                                      <a:pt x="730250" y="584200"/>
                                      <a:pt x="747520" y="583310"/>
                                      <a:pt x="762000" y="590550"/>
                                    </a:cubicBezTo>
                                    <a:cubicBezTo>
                                      <a:pt x="806532" y="612816"/>
                                      <a:pt x="783497" y="646157"/>
                                      <a:pt x="828675" y="676275"/>
                                    </a:cubicBezTo>
                                    <a:cubicBezTo>
                                      <a:pt x="865604" y="700894"/>
                                      <a:pt x="846390" y="691705"/>
                                      <a:pt x="885825" y="704850"/>
                                    </a:cubicBezTo>
                                    <a:cubicBezTo>
                                      <a:pt x="895350" y="701675"/>
                                      <a:pt x="906560" y="701597"/>
                                      <a:pt x="914400" y="695325"/>
                                    </a:cubicBezTo>
                                    <a:cubicBezTo>
                                      <a:pt x="923339" y="688174"/>
                                      <a:pt x="922135" y="668491"/>
                                      <a:pt x="933450" y="666750"/>
                                    </a:cubicBezTo>
                                    <a:cubicBezTo>
                                      <a:pt x="968111" y="661418"/>
                                      <a:pt x="1003300" y="673100"/>
                                      <a:pt x="1038225" y="676275"/>
                                    </a:cubicBezTo>
                                    <a:cubicBezTo>
                                      <a:pt x="1047750" y="682625"/>
                                      <a:pt x="1056339" y="690676"/>
                                      <a:pt x="1066800" y="695325"/>
                                    </a:cubicBezTo>
                                    <a:cubicBezTo>
                                      <a:pt x="1085150" y="703480"/>
                                      <a:pt x="1123950" y="714375"/>
                                      <a:pt x="1123950" y="714375"/>
                                    </a:cubicBezTo>
                                    <a:cubicBezTo>
                                      <a:pt x="1189269" y="692602"/>
                                      <a:pt x="1108198" y="718313"/>
                                      <a:pt x="1200150" y="695325"/>
                                    </a:cubicBezTo>
                                    <a:cubicBezTo>
                                      <a:pt x="1209890" y="692890"/>
                                      <a:pt x="1219200" y="688975"/>
                                      <a:pt x="1228725" y="685800"/>
                                    </a:cubicBezTo>
                                    <a:cubicBezTo>
                                      <a:pt x="1231900" y="676275"/>
                                      <a:pt x="1231978" y="665065"/>
                                      <a:pt x="1238250" y="657225"/>
                                    </a:cubicBezTo>
                                    <a:cubicBezTo>
                                      <a:pt x="1265413" y="623272"/>
                                      <a:pt x="1333373" y="631520"/>
                                      <a:pt x="1362075" y="628650"/>
                                    </a:cubicBezTo>
                                    <a:cubicBezTo>
                                      <a:pt x="1388072" y="550660"/>
                                      <a:pt x="1375561" y="599983"/>
                                      <a:pt x="1362075" y="438150"/>
                                    </a:cubicBezTo>
                                    <a:cubicBezTo>
                                      <a:pt x="1357211" y="379777"/>
                                      <a:pt x="1356930" y="384616"/>
                                      <a:pt x="1343025" y="342900"/>
                                    </a:cubicBezTo>
                                    <a:cubicBezTo>
                                      <a:pt x="1346200" y="292100"/>
                                      <a:pt x="1345673" y="240932"/>
                                      <a:pt x="1352550" y="190500"/>
                                    </a:cubicBezTo>
                                    <a:cubicBezTo>
                                      <a:pt x="1355263" y="170604"/>
                                      <a:pt x="1365250" y="152400"/>
                                      <a:pt x="1371600" y="133350"/>
                                    </a:cubicBezTo>
                                    <a:lnTo>
                                      <a:pt x="1381125" y="104775"/>
                                    </a:lnTo>
                                    <a:cubicBezTo>
                                      <a:pt x="1370702" y="31814"/>
                                      <a:pt x="1371600" y="60551"/>
                                      <a:pt x="1371600" y="1905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20C51" w:rsidRDefault="00820C51" w:rsidP="00FA64ED">
                                  <w:pPr>
                                    <w:jc w:val="center"/>
                                  </w:pPr>
                                </w:p>
                                <w:p w:rsidR="00820C51" w:rsidRDefault="00820C51" w:rsidP="00FA64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3" o:spid="_x0000_s1033" style="position:absolute;left:0;text-align:left;margin-left:4.5pt;margin-top:-1.05pt;width:171.75pt;height:5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" adj="-11796480,,5400" path="m,c15875,9525,34534,15484,47625,28575,63814,44764,73025,66675,85725,85725r38100,57150c130175,152400,133350,165100,142875,171450r28575,19050c194120,258510,173792,236511,219075,266700r38100,57150c263525,333375,268130,344330,276225,352425r28575,28575c328741,452824,293661,367077,342900,428625v36945,46182,-24245,17318,38100,38100l419100,523875v6350,9525,9525,22225,19050,28575l466725,571500v6350,9525,10111,21424,19050,28575c493615,606347,505370,605110,514350,609600v73858,36929,-14674,4634,57150,28575c590550,635000,610823,636078,628650,628650v21134,-8806,35430,-30860,57150,-38100l714375,581025v15875,3175,33145,2285,47625,9525c806532,612816,783497,646157,828675,676275v36929,24619,17715,15430,57150,28575c895350,701675,906560,701597,914400,695325v8939,-7151,7735,-26834,19050,-28575c968111,661418,1003300,673100,1038225,676275v9525,6350,18114,14401,28575,19050c1085150,703480,1123950,714375,1123950,714375v65319,-21773,-15752,3938,76200,-19050c1209890,692890,1219200,688975,1228725,685800v3175,-9525,3253,-20735,9525,-28575c1265413,623272,1333373,631520,1362075,628650v25997,-77990,13486,-28667,,-190500c1357211,379777,1356930,384616,1343025,342900v3175,-50800,2648,-101968,9525,-152400c1355263,170604,1365250,152400,1371600,133350r9525,-28575c1370702,31814,1371600,60551,1371600,19050e" fillcolor="#c6d9f1 [671]" strokecolor="#4579b8 [3044]">
                      <v:stroke joinstyle="miter"/>
                      <v:formulas/>
                      <v:path arrowok="t" o:connecttype="custom" o:connectlocs="0,0;75215,28194;135386,84582;195558,140970;225644,169164;270773,187960;345987,263144;406159,319532;436245,347726;481374,375920;541546,422910;601717,460502;661889,516890;691975,545084;737104,563880;767189,592074;812318,601472;902576,629666;992833,620268;1083091,582676;1128220,573278;1203434,582676;1308735,667258;1398993,695452;1444121,686054;1474207,657860;1639679,667258;1684808,686054;1775066,704850;1895409,686054;1940538,676656;1955581,648462;2151139,620268;2151139,432308;2121053,338328;2136096,187960;2166182,131572;2181225,103378;2166182,18796" o:connectangles="0,0,0,0,0,0,0,0,0,0,0,0,0,0,0,0,0,0,0,0,0,0,0,0,0,0,0,0,0,0,0,0,0,0,0,0,0,0,0" textboxrect="0,0,1381125,714375"/>
                      <v:textbox>
                        <w:txbxContent>
                          <w:p w:rsidR="00820C51" w:rsidRDefault="00820C51" w:rsidP="00FA64ED">
                            <w:pPr>
                              <w:jc w:val="center"/>
                            </w:pPr>
                          </w:p>
                          <w:p w:rsidR="00820C51" w:rsidRDefault="00820C51" w:rsidP="00FA64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B45">
              <w:rPr>
                <w:b/>
              </w:rPr>
              <w:t>2</w:t>
            </w:r>
          </w:p>
          <w:p w:rsidR="00820C51" w:rsidRPr="00857668" w:rsidRDefault="00820C51" w:rsidP="00857668">
            <w:pPr>
              <w:jc w:val="right"/>
              <w:rPr>
                <w:b/>
              </w:rPr>
            </w:pPr>
          </w:p>
        </w:tc>
        <w:tc>
          <w:tcPr>
            <w:tcW w:w="1982" w:type="dxa"/>
          </w:tcPr>
          <w:p w:rsidR="00820C51" w:rsidRDefault="00820C51" w:rsidP="00820C51">
            <w:pPr>
              <w:jc w:val="center"/>
            </w:pPr>
            <w:r>
              <w:t>0.53</w:t>
            </w:r>
          </w:p>
        </w:tc>
        <w:tc>
          <w:tcPr>
            <w:tcW w:w="1597" w:type="dxa"/>
          </w:tcPr>
          <w:p w:rsidR="00820C51" w:rsidRDefault="00820C51" w:rsidP="002811AE">
            <w:pPr>
              <w:jc w:val="center"/>
            </w:pPr>
            <w:r>
              <w:t>0.17</w:t>
            </w:r>
          </w:p>
        </w:tc>
      </w:tr>
      <w:tr w:rsidR="00820C51" w:rsidTr="00C5753D">
        <w:trPr>
          <w:trHeight w:val="368"/>
        </w:trPr>
        <w:tc>
          <w:tcPr>
            <w:tcW w:w="5601" w:type="dxa"/>
          </w:tcPr>
          <w:p w:rsidR="00820C51" w:rsidRPr="00107C37" w:rsidRDefault="00820C51" w:rsidP="00857668">
            <w:pPr>
              <w:jc w:val="right"/>
              <w:rPr>
                <w:b/>
              </w:rPr>
            </w:pPr>
            <w:r w:rsidRPr="00107C37">
              <w:rPr>
                <w:b/>
              </w:rPr>
              <w:t>3</w:t>
            </w:r>
          </w:p>
          <w:p w:rsidR="00820C51" w:rsidRPr="00857668" w:rsidRDefault="00820C51" w:rsidP="00857668">
            <w:pPr>
              <w:jc w:val="right"/>
              <w:rPr>
                <w:b/>
              </w:rPr>
            </w:pPr>
          </w:p>
        </w:tc>
        <w:tc>
          <w:tcPr>
            <w:tcW w:w="1982" w:type="dxa"/>
          </w:tcPr>
          <w:p w:rsidR="00820C51" w:rsidRDefault="00820C51" w:rsidP="00E97DF4">
            <w:pPr>
              <w:jc w:val="center"/>
            </w:pPr>
            <w:r>
              <w:t>1.05</w:t>
            </w:r>
          </w:p>
        </w:tc>
        <w:tc>
          <w:tcPr>
            <w:tcW w:w="1597" w:type="dxa"/>
          </w:tcPr>
          <w:p w:rsidR="00820C51" w:rsidRDefault="00820C51" w:rsidP="002811AE">
            <w:pPr>
              <w:jc w:val="center"/>
            </w:pPr>
            <w:r>
              <w:t>0.22</w:t>
            </w:r>
          </w:p>
        </w:tc>
      </w:tr>
      <w:tr w:rsidR="00820C51" w:rsidTr="00C5753D">
        <w:trPr>
          <w:trHeight w:val="518"/>
        </w:trPr>
        <w:tc>
          <w:tcPr>
            <w:tcW w:w="5601" w:type="dxa"/>
            <w:shd w:val="clear" w:color="auto" w:fill="auto"/>
          </w:tcPr>
          <w:p w:rsidR="00820C51" w:rsidRPr="00567B45" w:rsidRDefault="00820C51" w:rsidP="00567B45">
            <w:pPr>
              <w:jc w:val="right"/>
              <w:rPr>
                <w:b/>
              </w:rPr>
            </w:pPr>
            <w:r w:rsidRPr="003908B8">
              <w:rPr>
                <w:i/>
                <w:sz w:val="18"/>
                <w:szCs w:val="18"/>
              </w:rPr>
              <w:t>Cross section looking downstream</w:t>
            </w:r>
            <w:r>
              <w:rPr>
                <w:b/>
              </w:rPr>
              <w:t xml:space="preserve">                         </w:t>
            </w:r>
            <w:r w:rsidRPr="00567B45">
              <w:rPr>
                <w:b/>
              </w:rPr>
              <w:t>4</w:t>
            </w:r>
          </w:p>
        </w:tc>
        <w:tc>
          <w:tcPr>
            <w:tcW w:w="1982" w:type="dxa"/>
          </w:tcPr>
          <w:p w:rsidR="00820C51" w:rsidRDefault="00820C51" w:rsidP="00E97DF4">
            <w:pPr>
              <w:jc w:val="center"/>
            </w:pPr>
            <w:r>
              <w:t>1.525</w:t>
            </w:r>
          </w:p>
        </w:tc>
        <w:tc>
          <w:tcPr>
            <w:tcW w:w="1597" w:type="dxa"/>
          </w:tcPr>
          <w:p w:rsidR="00820C51" w:rsidRDefault="00820C51" w:rsidP="002811AE">
            <w:pPr>
              <w:jc w:val="center"/>
            </w:pPr>
            <w:r>
              <w:t>0.17</w:t>
            </w:r>
          </w:p>
        </w:tc>
      </w:tr>
      <w:tr w:rsidR="00820C51" w:rsidTr="00C5753D">
        <w:trPr>
          <w:trHeight w:val="397"/>
        </w:trPr>
        <w:tc>
          <w:tcPr>
            <w:tcW w:w="5601" w:type="dxa"/>
            <w:shd w:val="clear" w:color="auto" w:fill="auto"/>
          </w:tcPr>
          <w:p w:rsidR="00820C51" w:rsidRPr="00857668" w:rsidRDefault="00820C51" w:rsidP="00857668">
            <w:pPr>
              <w:jc w:val="right"/>
              <w:rPr>
                <w:b/>
              </w:rPr>
            </w:pPr>
            <w:r w:rsidRPr="00107C37">
              <w:rPr>
                <w:b/>
              </w:rPr>
              <w:t>5</w:t>
            </w:r>
          </w:p>
        </w:tc>
        <w:tc>
          <w:tcPr>
            <w:tcW w:w="1982" w:type="dxa"/>
          </w:tcPr>
          <w:p w:rsidR="00820C51" w:rsidRDefault="00820C51" w:rsidP="00E97DF4">
            <w:pPr>
              <w:jc w:val="center"/>
            </w:pPr>
            <w:r>
              <w:t>2.1</w:t>
            </w:r>
          </w:p>
        </w:tc>
        <w:tc>
          <w:tcPr>
            <w:tcW w:w="1597" w:type="dxa"/>
          </w:tcPr>
          <w:p w:rsidR="00820C51" w:rsidRDefault="00820C51" w:rsidP="002811AE">
            <w:pPr>
              <w:jc w:val="center"/>
            </w:pPr>
            <w:r>
              <w:t>0.15</w:t>
            </w:r>
          </w:p>
        </w:tc>
      </w:tr>
      <w:tr w:rsidR="00820C51" w:rsidTr="00251130">
        <w:trPr>
          <w:trHeight w:val="397"/>
        </w:trPr>
        <w:tc>
          <w:tcPr>
            <w:tcW w:w="5601" w:type="dxa"/>
            <w:shd w:val="clear" w:color="auto" w:fill="CCC0D9" w:themeFill="accent4" w:themeFillTint="66"/>
          </w:tcPr>
          <w:p w:rsidR="00820C51" w:rsidRPr="00251130" w:rsidRDefault="00820C51" w:rsidP="00251130">
            <w:r w:rsidRPr="00251130">
              <w:t>Average depth</w:t>
            </w:r>
          </w:p>
        </w:tc>
        <w:tc>
          <w:tcPr>
            <w:tcW w:w="1982" w:type="dxa"/>
            <w:shd w:val="clear" w:color="auto" w:fill="CCC0D9" w:themeFill="accent4" w:themeFillTint="66"/>
          </w:tcPr>
          <w:p w:rsidR="00820C51" w:rsidRDefault="00820C51" w:rsidP="00E97DF4">
            <w:pPr>
              <w:jc w:val="center"/>
            </w:pPr>
          </w:p>
        </w:tc>
        <w:tc>
          <w:tcPr>
            <w:tcW w:w="1597" w:type="dxa"/>
          </w:tcPr>
          <w:p w:rsidR="00820C51" w:rsidRDefault="00820C51" w:rsidP="00C363DB">
            <w:pPr>
              <w:jc w:val="right"/>
            </w:pPr>
            <w:r>
              <w:t>0.17 m</w:t>
            </w:r>
          </w:p>
        </w:tc>
      </w:tr>
      <w:tr w:rsidR="00820C51" w:rsidTr="00251130">
        <w:trPr>
          <w:trHeight w:val="397"/>
        </w:trPr>
        <w:tc>
          <w:tcPr>
            <w:tcW w:w="5601" w:type="dxa"/>
            <w:shd w:val="clear" w:color="auto" w:fill="CCC0D9" w:themeFill="accent4" w:themeFillTint="66"/>
          </w:tcPr>
          <w:p w:rsidR="00820C51" w:rsidRPr="00251130" w:rsidRDefault="00820C51" w:rsidP="00251130">
            <w:r>
              <w:t>Cross sectional area (Average depth * Channel width)</w:t>
            </w:r>
          </w:p>
        </w:tc>
        <w:tc>
          <w:tcPr>
            <w:tcW w:w="1982" w:type="dxa"/>
            <w:shd w:val="clear" w:color="auto" w:fill="CCC0D9" w:themeFill="accent4" w:themeFillTint="66"/>
          </w:tcPr>
          <w:p w:rsidR="00820C51" w:rsidRPr="00251130" w:rsidRDefault="00820C51" w:rsidP="00E97DF4">
            <w:pPr>
              <w:jc w:val="center"/>
            </w:pPr>
          </w:p>
        </w:tc>
        <w:tc>
          <w:tcPr>
            <w:tcW w:w="1597" w:type="dxa"/>
          </w:tcPr>
          <w:p w:rsidR="00820C51" w:rsidRDefault="00820C51" w:rsidP="00C363DB">
            <w:pPr>
              <w:jc w:val="right"/>
            </w:pPr>
            <w:r>
              <w:t>0.357 m</w:t>
            </w:r>
            <w:r w:rsidRPr="00C363DB">
              <w:rPr>
                <w:vertAlign w:val="superscript"/>
              </w:rPr>
              <w:t>2</w:t>
            </w:r>
          </w:p>
        </w:tc>
      </w:tr>
    </w:tbl>
    <w:p w:rsidR="002F76A0" w:rsidRDefault="002F76A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421C8" w:rsidTr="00C5753D">
        <w:tc>
          <w:tcPr>
            <w:tcW w:w="7621" w:type="dxa"/>
            <w:shd w:val="clear" w:color="auto" w:fill="CCC0D9" w:themeFill="accent4" w:themeFillTint="66"/>
          </w:tcPr>
          <w:p w:rsidR="00D421C8" w:rsidRDefault="00D421C8" w:rsidP="00251130">
            <w:r>
              <w:t xml:space="preserve">Discharge </w:t>
            </w:r>
            <w:r w:rsidR="006774FF">
              <w:t>(</w:t>
            </w:r>
            <w:r w:rsidR="00251130">
              <w:t>Cross sectional area *</w:t>
            </w:r>
            <w:r w:rsidR="00C363DB">
              <w:t>average velocity</w:t>
            </w:r>
            <w:r w:rsidR="00251130">
              <w:t xml:space="preserve"> </w:t>
            </w:r>
            <w:r w:rsidR="006774FF">
              <w:t>)</w:t>
            </w:r>
          </w:p>
        </w:tc>
        <w:tc>
          <w:tcPr>
            <w:tcW w:w="1621" w:type="dxa"/>
          </w:tcPr>
          <w:p w:rsidR="00D421C8" w:rsidRPr="00C363DB" w:rsidRDefault="00820C51" w:rsidP="00AB2A26">
            <w:pPr>
              <w:jc w:val="right"/>
              <w:rPr>
                <w:vertAlign w:val="superscript"/>
              </w:rPr>
            </w:pPr>
            <w:r>
              <w:t>0.16</w:t>
            </w:r>
            <w:r w:rsidR="006774FF" w:rsidRPr="00C363DB">
              <w:t>m</w:t>
            </w:r>
            <w:r w:rsidR="006774FF" w:rsidRPr="00C363DB">
              <w:rPr>
                <w:vertAlign w:val="superscript"/>
              </w:rPr>
              <w:t>3</w:t>
            </w:r>
            <w:r w:rsidR="002709B4" w:rsidRPr="002709B4">
              <w:t>/s</w:t>
            </w:r>
          </w:p>
        </w:tc>
      </w:tr>
    </w:tbl>
    <w:p w:rsidR="002F76A0" w:rsidRDefault="00FF6430" w:rsidP="00FF6430">
      <w:pPr>
        <w:jc w:val="right"/>
        <w:rPr>
          <w:b/>
        </w:rPr>
      </w:pPr>
      <w:r>
        <w:rPr>
          <w:b/>
        </w:rPr>
        <w:t xml:space="preserve">1000L = 1 </w:t>
      </w:r>
      <w:r w:rsidR="00FE7F21">
        <w:rPr>
          <w:b/>
        </w:rPr>
        <w:t>m</w:t>
      </w:r>
      <w:r w:rsidRPr="00FF6430">
        <w:rPr>
          <w:b/>
          <w:vertAlign w:val="superscript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6774FF" w:rsidRPr="00FE7F21" w:rsidTr="00C5753D">
        <w:tc>
          <w:tcPr>
            <w:tcW w:w="7621" w:type="dxa"/>
            <w:shd w:val="clear" w:color="auto" w:fill="CCC0D9" w:themeFill="accent4" w:themeFillTint="66"/>
          </w:tcPr>
          <w:p w:rsidR="006774FF" w:rsidRPr="00FE7F21" w:rsidRDefault="006774FF" w:rsidP="002E2509">
            <w:pPr>
              <w:rPr>
                <w:b/>
              </w:rPr>
            </w:pPr>
            <w:r w:rsidRPr="00FE7F21">
              <w:rPr>
                <w:b/>
              </w:rPr>
              <w:t>Carbon content (</w:t>
            </w:r>
            <w:r w:rsidR="002E2509" w:rsidRPr="00FE7F21">
              <w:rPr>
                <w:b/>
              </w:rPr>
              <w:t>D</w:t>
            </w:r>
            <w:r w:rsidRPr="00FE7F21">
              <w:rPr>
                <w:b/>
              </w:rPr>
              <w:t xml:space="preserve">OC) from </w:t>
            </w:r>
            <w:r w:rsidR="002E2509" w:rsidRPr="00FE7F21">
              <w:rPr>
                <w:b/>
              </w:rPr>
              <w:t>testing</w:t>
            </w:r>
          </w:p>
        </w:tc>
        <w:tc>
          <w:tcPr>
            <w:tcW w:w="1621" w:type="dxa"/>
          </w:tcPr>
          <w:p w:rsidR="006774FF" w:rsidRPr="00FE7F21" w:rsidRDefault="00820C51" w:rsidP="00FE7F21">
            <w:pPr>
              <w:jc w:val="right"/>
              <w:rPr>
                <w:b/>
              </w:rPr>
            </w:pPr>
            <w:r>
              <w:rPr>
                <w:b/>
              </w:rPr>
              <w:t>4.7</w:t>
            </w:r>
            <w:r w:rsidR="002E2509" w:rsidRPr="00FE7F21">
              <w:rPr>
                <w:b/>
              </w:rPr>
              <w:t xml:space="preserve"> </w:t>
            </w:r>
            <w:r w:rsidR="00F41F4F" w:rsidRPr="00FE7F21">
              <w:rPr>
                <w:b/>
              </w:rPr>
              <w:t>g/</w:t>
            </w:r>
            <w:r w:rsidR="00FE7F21">
              <w:rPr>
                <w:b/>
              </w:rPr>
              <w:t>m3</w:t>
            </w:r>
          </w:p>
        </w:tc>
      </w:tr>
    </w:tbl>
    <w:p w:rsidR="006774FF" w:rsidRPr="00FE7F21" w:rsidRDefault="006774FF" w:rsidP="00FF6430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A43ABB" w:rsidTr="00C5753D">
        <w:tc>
          <w:tcPr>
            <w:tcW w:w="7621" w:type="dxa"/>
            <w:shd w:val="clear" w:color="auto" w:fill="CCC0D9" w:themeFill="accent4" w:themeFillTint="66"/>
          </w:tcPr>
          <w:p w:rsidR="00A43ABB" w:rsidRDefault="00A43ABB" w:rsidP="007D288C">
            <w:r>
              <w:t>Carbon discharge</w:t>
            </w:r>
            <w:r w:rsidR="007D288C">
              <w:t xml:space="preserve"> per second = Discharge x carbon content</w:t>
            </w:r>
          </w:p>
        </w:tc>
        <w:tc>
          <w:tcPr>
            <w:tcW w:w="1621" w:type="dxa"/>
          </w:tcPr>
          <w:p w:rsidR="00A43ABB" w:rsidRPr="00C363DB" w:rsidRDefault="00820C51" w:rsidP="002709B4">
            <w:pPr>
              <w:jc w:val="right"/>
            </w:pPr>
            <w:r>
              <w:t xml:space="preserve">0.76 </w:t>
            </w:r>
            <w:r w:rsidR="00A43ABB" w:rsidRPr="00C363DB">
              <w:t>g/s</w:t>
            </w:r>
          </w:p>
        </w:tc>
      </w:tr>
      <w:tr w:rsidR="007D288C" w:rsidTr="00C5753D">
        <w:tc>
          <w:tcPr>
            <w:tcW w:w="7621" w:type="dxa"/>
            <w:shd w:val="clear" w:color="auto" w:fill="CCC0D9" w:themeFill="accent4" w:themeFillTint="66"/>
          </w:tcPr>
          <w:p w:rsidR="007D288C" w:rsidRDefault="007D288C" w:rsidP="007D288C">
            <w:r>
              <w:t>Carbon discharge per hour (x 60)</w:t>
            </w:r>
          </w:p>
        </w:tc>
        <w:tc>
          <w:tcPr>
            <w:tcW w:w="1621" w:type="dxa"/>
          </w:tcPr>
          <w:p w:rsidR="007D288C" w:rsidRPr="00C363DB" w:rsidRDefault="00820C51" w:rsidP="002709B4">
            <w:pPr>
              <w:jc w:val="right"/>
            </w:pPr>
            <w:r>
              <w:t xml:space="preserve">45 </w:t>
            </w:r>
            <w:r w:rsidR="007D288C">
              <w:t>g/h</w:t>
            </w:r>
          </w:p>
        </w:tc>
      </w:tr>
      <w:tr w:rsidR="007D288C" w:rsidTr="00C5753D">
        <w:tc>
          <w:tcPr>
            <w:tcW w:w="7621" w:type="dxa"/>
            <w:shd w:val="clear" w:color="auto" w:fill="CCC0D9" w:themeFill="accent4" w:themeFillTint="66"/>
          </w:tcPr>
          <w:p w:rsidR="007D288C" w:rsidRDefault="007D288C" w:rsidP="007D288C">
            <w:r>
              <w:t>Carbon discharge per day   (x60x24)</w:t>
            </w:r>
          </w:p>
        </w:tc>
        <w:tc>
          <w:tcPr>
            <w:tcW w:w="1621" w:type="dxa"/>
          </w:tcPr>
          <w:p w:rsidR="007D288C" w:rsidRPr="00C363DB" w:rsidRDefault="00820C51" w:rsidP="002709B4">
            <w:pPr>
              <w:jc w:val="right"/>
            </w:pPr>
            <w:r>
              <w:t xml:space="preserve">1087 </w:t>
            </w:r>
            <w:r w:rsidR="007D288C">
              <w:t>g/d</w:t>
            </w:r>
          </w:p>
        </w:tc>
      </w:tr>
      <w:tr w:rsidR="007D288C" w:rsidTr="00C5753D">
        <w:tc>
          <w:tcPr>
            <w:tcW w:w="7621" w:type="dxa"/>
            <w:shd w:val="clear" w:color="auto" w:fill="CCC0D9" w:themeFill="accent4" w:themeFillTint="66"/>
          </w:tcPr>
          <w:p w:rsidR="007D288C" w:rsidRDefault="007D288C" w:rsidP="00A43ABB">
            <w:r>
              <w:t>Carbon discharge per year  (x60x24x365)</w:t>
            </w:r>
          </w:p>
        </w:tc>
        <w:tc>
          <w:tcPr>
            <w:tcW w:w="1621" w:type="dxa"/>
          </w:tcPr>
          <w:p w:rsidR="007D288C" w:rsidRPr="00C363DB" w:rsidRDefault="00820C51" w:rsidP="002709B4">
            <w:pPr>
              <w:jc w:val="right"/>
            </w:pPr>
            <w:r>
              <w:t xml:space="preserve">396856 </w:t>
            </w:r>
            <w:r w:rsidR="007D288C">
              <w:t>g/y</w:t>
            </w:r>
          </w:p>
        </w:tc>
      </w:tr>
    </w:tbl>
    <w:p w:rsidR="00E8605B" w:rsidRDefault="00E8605B" w:rsidP="00B70108">
      <w:pPr>
        <w:sectPr w:rsidR="00E8605B" w:rsidSect="002709B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60F6" w:rsidRDefault="00AB60F6" w:rsidP="00B96B80"/>
    <w:sectPr w:rsidR="00AB60F6" w:rsidSect="00E860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08" w:rsidRDefault="00B70108" w:rsidP="00B70108">
      <w:pPr>
        <w:spacing w:after="0" w:line="240" w:lineRule="auto"/>
      </w:pPr>
      <w:r>
        <w:separator/>
      </w:r>
    </w:p>
  </w:endnote>
  <w:endnote w:type="continuationSeparator" w:id="0">
    <w:p w:rsidR="00B70108" w:rsidRDefault="00B70108" w:rsidP="00B7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08" w:rsidRDefault="00B70108" w:rsidP="00B70108">
      <w:pPr>
        <w:spacing w:after="0" w:line="240" w:lineRule="auto"/>
      </w:pPr>
      <w:r>
        <w:separator/>
      </w:r>
    </w:p>
  </w:footnote>
  <w:footnote w:type="continuationSeparator" w:id="0">
    <w:p w:rsidR="00B70108" w:rsidRDefault="00B70108" w:rsidP="00B7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C7"/>
    <w:multiLevelType w:val="hybridMultilevel"/>
    <w:tmpl w:val="1AF4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3425"/>
    <w:multiLevelType w:val="hybridMultilevel"/>
    <w:tmpl w:val="3EF23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21521"/>
    <w:multiLevelType w:val="hybridMultilevel"/>
    <w:tmpl w:val="8636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875DD"/>
    <w:multiLevelType w:val="hybridMultilevel"/>
    <w:tmpl w:val="E9447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06"/>
    <w:rsid w:val="0001279B"/>
    <w:rsid w:val="00034717"/>
    <w:rsid w:val="00107C37"/>
    <w:rsid w:val="00186AB9"/>
    <w:rsid w:val="001F06FF"/>
    <w:rsid w:val="00251130"/>
    <w:rsid w:val="002709B4"/>
    <w:rsid w:val="002B5C3C"/>
    <w:rsid w:val="002E2509"/>
    <w:rsid w:val="002F76A0"/>
    <w:rsid w:val="00336FF6"/>
    <w:rsid w:val="003908B8"/>
    <w:rsid w:val="003C37E8"/>
    <w:rsid w:val="003E354D"/>
    <w:rsid w:val="003F124B"/>
    <w:rsid w:val="004F6B1E"/>
    <w:rsid w:val="00567B45"/>
    <w:rsid w:val="006774FF"/>
    <w:rsid w:val="006E685F"/>
    <w:rsid w:val="0072402D"/>
    <w:rsid w:val="00737DDF"/>
    <w:rsid w:val="007B6C7E"/>
    <w:rsid w:val="007D288C"/>
    <w:rsid w:val="00820C51"/>
    <w:rsid w:val="00857668"/>
    <w:rsid w:val="0090473E"/>
    <w:rsid w:val="0090737C"/>
    <w:rsid w:val="009A3D12"/>
    <w:rsid w:val="009A499E"/>
    <w:rsid w:val="00A43ABB"/>
    <w:rsid w:val="00A45FEF"/>
    <w:rsid w:val="00A62842"/>
    <w:rsid w:val="00AB60F6"/>
    <w:rsid w:val="00AC44DA"/>
    <w:rsid w:val="00AF7957"/>
    <w:rsid w:val="00B41C08"/>
    <w:rsid w:val="00B61712"/>
    <w:rsid w:val="00B70108"/>
    <w:rsid w:val="00B96B80"/>
    <w:rsid w:val="00BA47B0"/>
    <w:rsid w:val="00BC214F"/>
    <w:rsid w:val="00BC6F29"/>
    <w:rsid w:val="00BE7CCB"/>
    <w:rsid w:val="00C07D2A"/>
    <w:rsid w:val="00C177E5"/>
    <w:rsid w:val="00C363DB"/>
    <w:rsid w:val="00C5753D"/>
    <w:rsid w:val="00C731D8"/>
    <w:rsid w:val="00C95D74"/>
    <w:rsid w:val="00CF553B"/>
    <w:rsid w:val="00D421C8"/>
    <w:rsid w:val="00D64347"/>
    <w:rsid w:val="00DB71BA"/>
    <w:rsid w:val="00E8605B"/>
    <w:rsid w:val="00E97DF4"/>
    <w:rsid w:val="00EE1368"/>
    <w:rsid w:val="00F41F4F"/>
    <w:rsid w:val="00FA64ED"/>
    <w:rsid w:val="00FB0506"/>
    <w:rsid w:val="00FE7F21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08"/>
  </w:style>
  <w:style w:type="paragraph" w:styleId="Footer">
    <w:name w:val="footer"/>
    <w:basedOn w:val="Normal"/>
    <w:link w:val="FooterChar"/>
    <w:uiPriority w:val="99"/>
    <w:unhideWhenUsed/>
    <w:rsid w:val="00B70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08"/>
  </w:style>
  <w:style w:type="paragraph" w:styleId="Footer">
    <w:name w:val="footer"/>
    <w:basedOn w:val="Normal"/>
    <w:link w:val="FooterChar"/>
    <w:uiPriority w:val="99"/>
    <w:unhideWhenUsed/>
    <w:rsid w:val="00B70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83651DC3.dotm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Robinson</dc:creator>
  <cp:lastModifiedBy>Robinson Chris</cp:lastModifiedBy>
  <cp:revision>2</cp:revision>
  <cp:lastPrinted>2016-10-05T10:34:00Z</cp:lastPrinted>
  <dcterms:created xsi:type="dcterms:W3CDTF">2017-10-11T14:37:00Z</dcterms:created>
  <dcterms:modified xsi:type="dcterms:W3CDTF">2017-10-11T14:37:00Z</dcterms:modified>
</cp:coreProperties>
</file>